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25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ndefined"/>
              </w:rPr>
              <w:t xml:space="preserve">62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Рыболовный 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976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Зимин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Александр Сергеевич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  <w:lang w:val="undefined"/>
              </w:rPr>
              <w:t xml:space="preserve">Липецк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</w:t>
            </w:r>
            <w:r>
              <w:rPr>
                <w:sz w:val="24"/>
                <w:szCs w:val="24"/>
              </w:rPr>
              <w:t xml:space="preserve">рыболовного спорта</w:t>
            </w:r>
            <w:r>
              <w:rPr>
                <w:sz w:val="24"/>
                <w:szCs w:val="24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06</w:t>
            </w:r>
            <w:r>
              <w:t xml:space="preserve">.0</w:t>
            </w:r>
            <w:r>
              <w:t xml:space="preserve">7</w:t>
            </w:r>
            <w:r>
              <w:t xml:space="preserve">.2025 – </w:t>
            </w:r>
            <w:r>
              <w:rPr>
                <w:lang w:val="undefined"/>
              </w:rPr>
              <w:t xml:space="preserve">05</w:t>
            </w:r>
            <w:r>
              <w:t xml:space="preserve">.0</w:t>
            </w:r>
            <w:r>
              <w:t xml:space="preserve">7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6332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585</cp:revision>
  <dcterms:created xsi:type="dcterms:W3CDTF">2010-01-13T11:42:00Z</dcterms:created>
  <dcterms:modified xsi:type="dcterms:W3CDTF">2025-06-25T06:16:22Z</dcterms:modified>
  <cp:version>983040</cp:version>
</cp:coreProperties>
</file>